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07" w:rsidRDefault="00EC0936" w:rsidP="007A5407">
      <w:pPr>
        <w:spacing w:afterLines="100" w:after="240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447675</wp:posOffset>
                </wp:positionV>
                <wp:extent cx="343535" cy="34353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97.4pt;margin-top:35.25pt;width:27.0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" filled="f">
                <v:stroke dashstyle="1 1"/>
                <w10:anchorlock/>
              </v:oval>
            </w:pict>
          </mc:Fallback>
        </mc:AlternateContent>
      </w:r>
      <w:r w:rsidR="007A5407">
        <w:rPr>
          <w:rFonts w:eastAsia="ＭＳ ゴシック" w:hint="eastAsia"/>
          <w:sz w:val="28"/>
        </w:rPr>
        <w:t>臨床研究実施のための先発医薬品使用申請書</w:t>
      </w:r>
    </w:p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338"/>
        <w:gridCol w:w="2345"/>
        <w:gridCol w:w="1336"/>
        <w:gridCol w:w="1560"/>
        <w:gridCol w:w="1800"/>
      </w:tblGrid>
      <w:tr w:rsidR="00805320" w:rsidTr="00B05781">
        <w:trPr>
          <w:trHeight w:val="737"/>
        </w:trPr>
        <w:tc>
          <w:tcPr>
            <w:tcW w:w="1360" w:type="dxa"/>
            <w:vAlign w:val="center"/>
          </w:tcPr>
          <w:p w:rsidR="00805320" w:rsidRDefault="00805320" w:rsidP="00B0578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案</w:t>
            </w:r>
          </w:p>
        </w:tc>
        <w:tc>
          <w:tcPr>
            <w:tcW w:w="2683" w:type="dxa"/>
            <w:gridSpan w:val="2"/>
            <w:vAlign w:val="center"/>
          </w:tcPr>
          <w:p w:rsidR="00805320" w:rsidRDefault="00805320" w:rsidP="00513189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336" w:type="dxa"/>
            <w:vAlign w:val="center"/>
          </w:tcPr>
          <w:p w:rsidR="00805320" w:rsidRDefault="00805320" w:rsidP="00B0578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  <w:r>
              <w:rPr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病院長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3360" w:type="dxa"/>
            <w:gridSpan w:val="2"/>
            <w:vAlign w:val="center"/>
          </w:tcPr>
          <w:p w:rsidR="00805320" w:rsidRDefault="00805320" w:rsidP="00B05781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pacing w:val="4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7A5407" w:rsidTr="00B05781">
        <w:trPr>
          <w:cantSplit/>
          <w:trHeight w:val="1111"/>
        </w:trPr>
        <w:tc>
          <w:tcPr>
            <w:tcW w:w="8739" w:type="dxa"/>
            <w:gridSpan w:val="6"/>
            <w:tcBorders>
              <w:bottom w:val="single" w:sz="12" w:space="0" w:color="auto"/>
            </w:tcBorders>
            <w:vAlign w:val="center"/>
          </w:tcPr>
          <w:p w:rsidR="007A5407" w:rsidRDefault="007A5407" w:rsidP="00B05781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16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</w:rPr>
              <w:t>事務部</w:t>
            </w:r>
            <w:r w:rsidRPr="003048D2">
              <w:rPr>
                <w:rFonts w:hint="eastAsia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</w:rPr>
              <w:t>総務課</w:t>
            </w:r>
            <w:r w:rsidRPr="003048D2">
              <w:rPr>
                <w:rFonts w:hint="eastAsia"/>
                <w:sz w:val="22"/>
              </w:rPr>
              <w:t>長</w:t>
            </w:r>
          </w:p>
          <w:p w:rsidR="007A5407" w:rsidRDefault="007A5407" w:rsidP="00B05781">
            <w:pPr>
              <w:tabs>
                <w:tab w:val="left" w:pos="180"/>
                <w:tab w:val="left" w:pos="2340"/>
                <w:tab w:val="left" w:pos="4280"/>
                <w:tab w:val="left" w:pos="6660"/>
              </w:tabs>
              <w:spacing w:before="20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28"/>
                <w:sz w:val="22"/>
              </w:rPr>
              <w:t>薬事委員</w:t>
            </w:r>
            <w:r w:rsidRPr="003048D2">
              <w:rPr>
                <w:rFonts w:hint="eastAsia"/>
                <w:sz w:val="22"/>
              </w:rPr>
              <w:t>長</w:t>
            </w:r>
          </w:p>
          <w:p w:rsidR="007A5407" w:rsidRDefault="007A5407" w:rsidP="00B05781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00" w:after="24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</w:rPr>
              <w:t>薬剤部</w:t>
            </w:r>
            <w:r w:rsidRPr="003048D2">
              <w:rPr>
                <w:rFonts w:hint="eastAsia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pacing w:val="28"/>
                <w:sz w:val="22"/>
              </w:rPr>
              <w:t>副薬剤部</w:t>
            </w:r>
            <w:r w:rsidRPr="003048D2">
              <w:rPr>
                <w:rFonts w:hint="eastAsia"/>
                <w:sz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薬品情報主任</w:t>
            </w:r>
          </w:p>
        </w:tc>
      </w:tr>
      <w:tr w:rsidR="007A5407" w:rsidTr="00B05781">
        <w:trPr>
          <w:cantSplit/>
          <w:trHeight w:val="3320"/>
        </w:trPr>
        <w:tc>
          <w:tcPr>
            <w:tcW w:w="87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B05781">
            <w:pPr>
              <w:tabs>
                <w:tab w:val="left" w:pos="18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下記の先発医薬品を臨床研究上使用したいので、使用を申請します。</w:t>
            </w:r>
          </w:p>
          <w:p w:rsidR="007A5407" w:rsidRDefault="007A5407" w:rsidP="00B05781">
            <w:pPr>
              <w:tabs>
                <w:tab w:val="left" w:pos="180"/>
              </w:tabs>
              <w:spacing w:before="120"/>
              <w:rPr>
                <w:sz w:val="22"/>
              </w:rPr>
            </w:pPr>
          </w:p>
          <w:p w:rsidR="007A5407" w:rsidRDefault="007A5407" w:rsidP="00B05781">
            <w:pPr>
              <w:tabs>
                <w:tab w:val="left" w:pos="180"/>
              </w:tabs>
              <w:spacing w:before="120"/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岐阜大学医学部附属病院長殿</w:t>
            </w:r>
          </w:p>
          <w:p w:rsidR="007A5407" w:rsidRDefault="00805320" w:rsidP="00805320">
            <w:pPr>
              <w:tabs>
                <w:tab w:val="right" w:pos="8364"/>
              </w:tabs>
              <w:rPr>
                <w:sz w:val="22"/>
              </w:rPr>
            </w:pPr>
            <w:r w:rsidRPr="007B1FA4">
              <w:rPr>
                <w:rFonts w:ascii="ＭＳ 明朝" w:hAnsi="ＭＳ 明朝"/>
                <w:sz w:val="16"/>
              </w:rPr>
              <w:tab/>
            </w:r>
            <w:r w:rsidRPr="002302ED">
              <w:rPr>
                <w:rFonts w:ascii="ＭＳ 明朝" w:hAnsi="ＭＳ 明朝" w:hint="eastAsia"/>
                <w:sz w:val="16"/>
              </w:rPr>
              <w:t>(西暦)</w:t>
            </w: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7A5407" w:rsidRDefault="007A5407" w:rsidP="00B05781">
            <w:pPr>
              <w:tabs>
                <w:tab w:val="left" w:pos="567"/>
                <w:tab w:val="left" w:pos="4111"/>
              </w:tabs>
              <w:spacing w:before="36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u w:val="single"/>
              </w:rPr>
              <w:t xml:space="preserve">　　　　　　　　科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u w:val="single"/>
              </w:rPr>
              <w:t xml:space="preserve">研究責任医師　　　　　　　　　　　　　</w:t>
            </w:r>
          </w:p>
          <w:p w:rsidR="007A5407" w:rsidRDefault="007A5407" w:rsidP="00B05781">
            <w:pPr>
              <w:tabs>
                <w:tab w:val="left" w:pos="4111"/>
              </w:tabs>
              <w:spacing w:before="360" w:after="12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u w:val="single"/>
              </w:rPr>
              <w:t xml:space="preserve">研究分担医師　　　　　　　　　　　　　</w:t>
            </w:r>
          </w:p>
        </w:tc>
      </w:tr>
      <w:tr w:rsidR="007A5407" w:rsidTr="00634994">
        <w:trPr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薬品名</w:t>
            </w:r>
          </w:p>
        </w:tc>
        <w:tc>
          <w:tcPr>
            <w:tcW w:w="7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B05781">
            <w:pPr>
              <w:spacing w:line="240" w:lineRule="atLeast"/>
              <w:rPr>
                <w:sz w:val="22"/>
              </w:rPr>
            </w:pPr>
            <w:bookmarkStart w:id="0" w:name="_GoBack"/>
            <w:bookmarkEnd w:id="0"/>
          </w:p>
        </w:tc>
      </w:tr>
      <w:tr w:rsidR="007A5407" w:rsidTr="00B05781">
        <w:trPr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規格・単位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B05781">
            <w:pPr>
              <w:spacing w:line="24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7A5407">
            <w:pPr>
              <w:spacing w:line="400" w:lineRule="atLeast"/>
              <w:rPr>
                <w:sz w:val="22"/>
              </w:rPr>
            </w:pPr>
          </w:p>
        </w:tc>
      </w:tr>
      <w:tr w:rsidR="007A5407" w:rsidTr="00B05781">
        <w:trPr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倫理委員会</w:t>
            </w:r>
          </w:p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7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7A5407" w:rsidRPr="00F02F2B" w:rsidRDefault="007A5407" w:rsidP="00B05781">
            <w:pPr>
              <w:tabs>
                <w:tab w:val="left" w:pos="385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A5407" w:rsidTr="00B05781">
        <w:trPr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22"/>
              </w:rPr>
              <w:t>患者名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B05781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tabs>
                <w:tab w:val="left" w:pos="4059"/>
              </w:tabs>
              <w:autoSpaceDE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患者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07" w:rsidRDefault="007A5407" w:rsidP="00B05781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</w:p>
        </w:tc>
      </w:tr>
      <w:tr w:rsidR="007A5407" w:rsidTr="00B05781">
        <w:trPr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A5407" w:rsidRDefault="007A5407" w:rsidP="00B0578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保険薬価</w:t>
            </w:r>
          </w:p>
        </w:tc>
        <w:tc>
          <w:tcPr>
            <w:tcW w:w="7041" w:type="dxa"/>
            <w:gridSpan w:val="4"/>
            <w:tcBorders>
              <w:top w:val="single" w:sz="12" w:space="0" w:color="auto"/>
            </w:tcBorders>
            <w:vAlign w:val="center"/>
          </w:tcPr>
          <w:p w:rsidR="007A5407" w:rsidRDefault="007A5407" w:rsidP="00B05781">
            <w:pPr>
              <w:spacing w:line="240" w:lineRule="atLeast"/>
              <w:rPr>
                <w:sz w:val="22"/>
              </w:rPr>
            </w:pPr>
          </w:p>
        </w:tc>
      </w:tr>
    </w:tbl>
    <w:p w:rsidR="007A5407" w:rsidRDefault="007A5407" w:rsidP="007A5407">
      <w:pPr>
        <w:spacing w:beforeLines="100" w:before="240"/>
        <w:rPr>
          <w:sz w:val="22"/>
        </w:rPr>
      </w:pPr>
      <w:r>
        <w:rPr>
          <w:rFonts w:hint="eastAsia"/>
          <w:sz w:val="22"/>
        </w:rPr>
        <w:t>太枠内は必ず診療科において記入して下さい。</w:t>
      </w:r>
    </w:p>
    <w:p w:rsidR="00AF2AF4" w:rsidRDefault="007A5407" w:rsidP="00D6622C">
      <w:pPr>
        <w:spacing w:line="240" w:lineRule="atLeast"/>
        <w:rPr>
          <w:sz w:val="22"/>
        </w:rPr>
      </w:pPr>
      <w:r>
        <w:rPr>
          <w:rFonts w:hint="eastAsia"/>
          <w:sz w:val="22"/>
        </w:rPr>
        <w:t>※本書は薬剤部</w:t>
      </w:r>
      <w:r>
        <w:rPr>
          <w:sz w:val="22"/>
        </w:rPr>
        <w:t xml:space="preserve"> </w:t>
      </w:r>
      <w:r>
        <w:rPr>
          <w:rFonts w:hint="eastAsia"/>
          <w:sz w:val="22"/>
        </w:rPr>
        <w:t>医薬品情報管理室へ提出して下さい。</w:t>
      </w:r>
    </w:p>
    <w:sectPr w:rsidR="00AF2AF4" w:rsidSect="00667E9E">
      <w:footerReference w:type="default" r:id="rId9"/>
      <w:pgSz w:w="11906" w:h="16838" w:code="9"/>
      <w:pgMar w:top="1701" w:right="1701" w:bottom="1701" w:left="1701" w:header="567" w:footer="567" w:gutter="0"/>
      <w:paperSrc w:first="263" w:other="26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0C" w:rsidRDefault="00FA050C" w:rsidP="005659B2">
      <w:r>
        <w:separator/>
      </w:r>
    </w:p>
  </w:endnote>
  <w:endnote w:type="continuationSeparator" w:id="0">
    <w:p w:rsidR="00FA050C" w:rsidRDefault="00FA050C" w:rsidP="0056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0C" w:rsidRPr="00B715F3" w:rsidRDefault="00FA050C" w:rsidP="00B715F3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0C" w:rsidRDefault="00FA050C" w:rsidP="005659B2">
      <w:r>
        <w:separator/>
      </w:r>
    </w:p>
  </w:footnote>
  <w:footnote w:type="continuationSeparator" w:id="0">
    <w:p w:rsidR="00FA050C" w:rsidRDefault="00FA050C" w:rsidP="0056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EEF"/>
    <w:multiLevelType w:val="hybridMultilevel"/>
    <w:tmpl w:val="CA0A788E"/>
    <w:lvl w:ilvl="0" w:tplc="3586B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76"/>
    <w:rsid w:val="00001A45"/>
    <w:rsid w:val="0000212F"/>
    <w:rsid w:val="000021B6"/>
    <w:rsid w:val="000070B8"/>
    <w:rsid w:val="000314C6"/>
    <w:rsid w:val="000319AF"/>
    <w:rsid w:val="00032290"/>
    <w:rsid w:val="00042934"/>
    <w:rsid w:val="00042F5B"/>
    <w:rsid w:val="00056F5A"/>
    <w:rsid w:val="000660C1"/>
    <w:rsid w:val="00073A61"/>
    <w:rsid w:val="0008127A"/>
    <w:rsid w:val="00083794"/>
    <w:rsid w:val="0008465C"/>
    <w:rsid w:val="00084F47"/>
    <w:rsid w:val="00085094"/>
    <w:rsid w:val="0008683D"/>
    <w:rsid w:val="0009005B"/>
    <w:rsid w:val="00092D7C"/>
    <w:rsid w:val="00097D68"/>
    <w:rsid w:val="000A2D37"/>
    <w:rsid w:val="000A33F8"/>
    <w:rsid w:val="000B1288"/>
    <w:rsid w:val="000D0115"/>
    <w:rsid w:val="000D2E23"/>
    <w:rsid w:val="000E75F5"/>
    <w:rsid w:val="000F6632"/>
    <w:rsid w:val="000F74CE"/>
    <w:rsid w:val="000F75D6"/>
    <w:rsid w:val="001106F9"/>
    <w:rsid w:val="00110AEF"/>
    <w:rsid w:val="00113457"/>
    <w:rsid w:val="0012334A"/>
    <w:rsid w:val="00125CA9"/>
    <w:rsid w:val="00126E08"/>
    <w:rsid w:val="00140D96"/>
    <w:rsid w:val="00140EC0"/>
    <w:rsid w:val="001427A2"/>
    <w:rsid w:val="00145F76"/>
    <w:rsid w:val="001616A4"/>
    <w:rsid w:val="00163A06"/>
    <w:rsid w:val="00172089"/>
    <w:rsid w:val="00176527"/>
    <w:rsid w:val="00177010"/>
    <w:rsid w:val="00191736"/>
    <w:rsid w:val="0019600E"/>
    <w:rsid w:val="00197DD6"/>
    <w:rsid w:val="001A21D2"/>
    <w:rsid w:val="001A4161"/>
    <w:rsid w:val="001A4486"/>
    <w:rsid w:val="001A4C3F"/>
    <w:rsid w:val="001A4C73"/>
    <w:rsid w:val="001A685F"/>
    <w:rsid w:val="001A6F48"/>
    <w:rsid w:val="001B1C69"/>
    <w:rsid w:val="001B3B41"/>
    <w:rsid w:val="001B4C5F"/>
    <w:rsid w:val="001D26FB"/>
    <w:rsid w:val="001D2929"/>
    <w:rsid w:val="001E162F"/>
    <w:rsid w:val="001E3C50"/>
    <w:rsid w:val="001E4AB5"/>
    <w:rsid w:val="001F631A"/>
    <w:rsid w:val="002022CF"/>
    <w:rsid w:val="002218CB"/>
    <w:rsid w:val="00225D11"/>
    <w:rsid w:val="002367A7"/>
    <w:rsid w:val="00237E48"/>
    <w:rsid w:val="002461CD"/>
    <w:rsid w:val="00254317"/>
    <w:rsid w:val="0026133E"/>
    <w:rsid w:val="00262A25"/>
    <w:rsid w:val="00265512"/>
    <w:rsid w:val="00270D17"/>
    <w:rsid w:val="00281739"/>
    <w:rsid w:val="00283D7D"/>
    <w:rsid w:val="00283E51"/>
    <w:rsid w:val="00286CF6"/>
    <w:rsid w:val="00287034"/>
    <w:rsid w:val="00293070"/>
    <w:rsid w:val="00296041"/>
    <w:rsid w:val="002A6021"/>
    <w:rsid w:val="002A66B0"/>
    <w:rsid w:val="002A7671"/>
    <w:rsid w:val="002B42FB"/>
    <w:rsid w:val="002B4435"/>
    <w:rsid w:val="002B62C1"/>
    <w:rsid w:val="002D134C"/>
    <w:rsid w:val="002D342A"/>
    <w:rsid w:val="002D6CA0"/>
    <w:rsid w:val="002E33DD"/>
    <w:rsid w:val="002F6305"/>
    <w:rsid w:val="003012A2"/>
    <w:rsid w:val="00301D2E"/>
    <w:rsid w:val="00303894"/>
    <w:rsid w:val="00303D2C"/>
    <w:rsid w:val="00304B85"/>
    <w:rsid w:val="00304E17"/>
    <w:rsid w:val="00305E85"/>
    <w:rsid w:val="00313608"/>
    <w:rsid w:val="00327ACC"/>
    <w:rsid w:val="003360AD"/>
    <w:rsid w:val="00343F2D"/>
    <w:rsid w:val="00350517"/>
    <w:rsid w:val="00350EA6"/>
    <w:rsid w:val="00354D27"/>
    <w:rsid w:val="00366A4B"/>
    <w:rsid w:val="0037015C"/>
    <w:rsid w:val="00370B94"/>
    <w:rsid w:val="0037424A"/>
    <w:rsid w:val="003806FA"/>
    <w:rsid w:val="00385908"/>
    <w:rsid w:val="00395DDB"/>
    <w:rsid w:val="00396AB7"/>
    <w:rsid w:val="003A0379"/>
    <w:rsid w:val="003B2810"/>
    <w:rsid w:val="003B797C"/>
    <w:rsid w:val="003D1BC9"/>
    <w:rsid w:val="003D3123"/>
    <w:rsid w:val="003D4ACC"/>
    <w:rsid w:val="003D546E"/>
    <w:rsid w:val="003E151E"/>
    <w:rsid w:val="003E5267"/>
    <w:rsid w:val="003E5B81"/>
    <w:rsid w:val="003F18D3"/>
    <w:rsid w:val="00400F39"/>
    <w:rsid w:val="00404A8B"/>
    <w:rsid w:val="0041429A"/>
    <w:rsid w:val="00417F96"/>
    <w:rsid w:val="00420E11"/>
    <w:rsid w:val="00423E1A"/>
    <w:rsid w:val="00432B82"/>
    <w:rsid w:val="004334BB"/>
    <w:rsid w:val="004341E3"/>
    <w:rsid w:val="0044049A"/>
    <w:rsid w:val="00440C50"/>
    <w:rsid w:val="004437D7"/>
    <w:rsid w:val="00454A18"/>
    <w:rsid w:val="00464589"/>
    <w:rsid w:val="0047489A"/>
    <w:rsid w:val="00476300"/>
    <w:rsid w:val="00492716"/>
    <w:rsid w:val="004A257A"/>
    <w:rsid w:val="004A6623"/>
    <w:rsid w:val="004A7AED"/>
    <w:rsid w:val="004B0349"/>
    <w:rsid w:val="004B52AA"/>
    <w:rsid w:val="004B6310"/>
    <w:rsid w:val="004B7FE7"/>
    <w:rsid w:val="004C0DAD"/>
    <w:rsid w:val="004C77DB"/>
    <w:rsid w:val="004D4EB5"/>
    <w:rsid w:val="004F59C6"/>
    <w:rsid w:val="00502420"/>
    <w:rsid w:val="005110AC"/>
    <w:rsid w:val="00511453"/>
    <w:rsid w:val="0051326B"/>
    <w:rsid w:val="0051730F"/>
    <w:rsid w:val="00525FAC"/>
    <w:rsid w:val="00530D49"/>
    <w:rsid w:val="00535A14"/>
    <w:rsid w:val="00547139"/>
    <w:rsid w:val="0056189D"/>
    <w:rsid w:val="005659B2"/>
    <w:rsid w:val="00582DB2"/>
    <w:rsid w:val="0059098C"/>
    <w:rsid w:val="005976C6"/>
    <w:rsid w:val="0059790B"/>
    <w:rsid w:val="005A06C4"/>
    <w:rsid w:val="005A1F56"/>
    <w:rsid w:val="005B4540"/>
    <w:rsid w:val="005B5C77"/>
    <w:rsid w:val="005C7219"/>
    <w:rsid w:val="005D1EF6"/>
    <w:rsid w:val="005D2508"/>
    <w:rsid w:val="005D31A4"/>
    <w:rsid w:val="005D68C5"/>
    <w:rsid w:val="005E1719"/>
    <w:rsid w:val="00610019"/>
    <w:rsid w:val="006256AB"/>
    <w:rsid w:val="006270F9"/>
    <w:rsid w:val="006338A7"/>
    <w:rsid w:val="00634DE3"/>
    <w:rsid w:val="00640AED"/>
    <w:rsid w:val="00640DAF"/>
    <w:rsid w:val="00650E10"/>
    <w:rsid w:val="00650E3F"/>
    <w:rsid w:val="00660E22"/>
    <w:rsid w:val="0066170E"/>
    <w:rsid w:val="00664F79"/>
    <w:rsid w:val="00666DD2"/>
    <w:rsid w:val="00667236"/>
    <w:rsid w:val="00667E9E"/>
    <w:rsid w:val="006731FB"/>
    <w:rsid w:val="0067419B"/>
    <w:rsid w:val="00677439"/>
    <w:rsid w:val="00680C6E"/>
    <w:rsid w:val="00683D62"/>
    <w:rsid w:val="006A0CC0"/>
    <w:rsid w:val="006A3F3F"/>
    <w:rsid w:val="006A45C9"/>
    <w:rsid w:val="006A6A97"/>
    <w:rsid w:val="006B3497"/>
    <w:rsid w:val="006B4191"/>
    <w:rsid w:val="006B7E97"/>
    <w:rsid w:val="006C330C"/>
    <w:rsid w:val="006C3C77"/>
    <w:rsid w:val="006C6EFA"/>
    <w:rsid w:val="006D2BCD"/>
    <w:rsid w:val="006D43BB"/>
    <w:rsid w:val="006D55E0"/>
    <w:rsid w:val="006D68A0"/>
    <w:rsid w:val="006D7480"/>
    <w:rsid w:val="006F128B"/>
    <w:rsid w:val="007034E6"/>
    <w:rsid w:val="007041C7"/>
    <w:rsid w:val="00717773"/>
    <w:rsid w:val="00721A6B"/>
    <w:rsid w:val="00730E1A"/>
    <w:rsid w:val="00733379"/>
    <w:rsid w:val="007339D6"/>
    <w:rsid w:val="007350F2"/>
    <w:rsid w:val="007412BD"/>
    <w:rsid w:val="0076431D"/>
    <w:rsid w:val="00766736"/>
    <w:rsid w:val="00770568"/>
    <w:rsid w:val="007778BD"/>
    <w:rsid w:val="00780B2D"/>
    <w:rsid w:val="00793B39"/>
    <w:rsid w:val="00793E18"/>
    <w:rsid w:val="007A1512"/>
    <w:rsid w:val="007A5407"/>
    <w:rsid w:val="007B6D5A"/>
    <w:rsid w:val="007D5CF4"/>
    <w:rsid w:val="007E4AA9"/>
    <w:rsid w:val="007F40C0"/>
    <w:rsid w:val="008035E9"/>
    <w:rsid w:val="00805104"/>
    <w:rsid w:val="00805320"/>
    <w:rsid w:val="008058CF"/>
    <w:rsid w:val="00814B97"/>
    <w:rsid w:val="00821337"/>
    <w:rsid w:val="00821F5E"/>
    <w:rsid w:val="008279D5"/>
    <w:rsid w:val="0084208A"/>
    <w:rsid w:val="00846CAB"/>
    <w:rsid w:val="008518A2"/>
    <w:rsid w:val="00852E5B"/>
    <w:rsid w:val="00852F6C"/>
    <w:rsid w:val="00853778"/>
    <w:rsid w:val="00854B39"/>
    <w:rsid w:val="0086513B"/>
    <w:rsid w:val="008657FC"/>
    <w:rsid w:val="00866405"/>
    <w:rsid w:val="00877197"/>
    <w:rsid w:val="00877322"/>
    <w:rsid w:val="0088339C"/>
    <w:rsid w:val="00883FA6"/>
    <w:rsid w:val="008863B0"/>
    <w:rsid w:val="008953ED"/>
    <w:rsid w:val="008A2BBF"/>
    <w:rsid w:val="008B357D"/>
    <w:rsid w:val="008C0416"/>
    <w:rsid w:val="008C3035"/>
    <w:rsid w:val="008C5786"/>
    <w:rsid w:val="008E0B8F"/>
    <w:rsid w:val="008E1CB0"/>
    <w:rsid w:val="008E2578"/>
    <w:rsid w:val="008E648C"/>
    <w:rsid w:val="00900857"/>
    <w:rsid w:val="00902632"/>
    <w:rsid w:val="00904ECF"/>
    <w:rsid w:val="009210EB"/>
    <w:rsid w:val="009305C7"/>
    <w:rsid w:val="00934B8B"/>
    <w:rsid w:val="00935E0B"/>
    <w:rsid w:val="00944CB8"/>
    <w:rsid w:val="00952035"/>
    <w:rsid w:val="00952CAF"/>
    <w:rsid w:val="00953CD0"/>
    <w:rsid w:val="00956D1F"/>
    <w:rsid w:val="00957543"/>
    <w:rsid w:val="009654B3"/>
    <w:rsid w:val="00971E9A"/>
    <w:rsid w:val="00973B37"/>
    <w:rsid w:val="00981347"/>
    <w:rsid w:val="00982165"/>
    <w:rsid w:val="00983B71"/>
    <w:rsid w:val="00993F85"/>
    <w:rsid w:val="009947F4"/>
    <w:rsid w:val="00994E2F"/>
    <w:rsid w:val="009B5613"/>
    <w:rsid w:val="009C698C"/>
    <w:rsid w:val="009D1D1B"/>
    <w:rsid w:val="009D28F3"/>
    <w:rsid w:val="009F1B3F"/>
    <w:rsid w:val="009F4D54"/>
    <w:rsid w:val="009F7A23"/>
    <w:rsid w:val="00A0332F"/>
    <w:rsid w:val="00A051EF"/>
    <w:rsid w:val="00A05E26"/>
    <w:rsid w:val="00A17DC4"/>
    <w:rsid w:val="00A20003"/>
    <w:rsid w:val="00A269BC"/>
    <w:rsid w:val="00A4544B"/>
    <w:rsid w:val="00A4643D"/>
    <w:rsid w:val="00A47936"/>
    <w:rsid w:val="00A47F73"/>
    <w:rsid w:val="00A8061B"/>
    <w:rsid w:val="00AA3930"/>
    <w:rsid w:val="00AB31EE"/>
    <w:rsid w:val="00AB3360"/>
    <w:rsid w:val="00AB609E"/>
    <w:rsid w:val="00AB6974"/>
    <w:rsid w:val="00AC1115"/>
    <w:rsid w:val="00AC3C9D"/>
    <w:rsid w:val="00AD19CD"/>
    <w:rsid w:val="00AF0BBB"/>
    <w:rsid w:val="00AF2AF4"/>
    <w:rsid w:val="00B03238"/>
    <w:rsid w:val="00B0427A"/>
    <w:rsid w:val="00B044A9"/>
    <w:rsid w:val="00B15775"/>
    <w:rsid w:val="00B178D7"/>
    <w:rsid w:val="00B24802"/>
    <w:rsid w:val="00B24A9A"/>
    <w:rsid w:val="00B26DF4"/>
    <w:rsid w:val="00B6188E"/>
    <w:rsid w:val="00B6495F"/>
    <w:rsid w:val="00B65942"/>
    <w:rsid w:val="00B65F35"/>
    <w:rsid w:val="00B67641"/>
    <w:rsid w:val="00B715F3"/>
    <w:rsid w:val="00B72EB7"/>
    <w:rsid w:val="00B73E6C"/>
    <w:rsid w:val="00B7754D"/>
    <w:rsid w:val="00BA15A6"/>
    <w:rsid w:val="00BA42FA"/>
    <w:rsid w:val="00BA4F36"/>
    <w:rsid w:val="00BA6517"/>
    <w:rsid w:val="00BB2025"/>
    <w:rsid w:val="00BB3291"/>
    <w:rsid w:val="00BD0C50"/>
    <w:rsid w:val="00BD4BBB"/>
    <w:rsid w:val="00BD75F5"/>
    <w:rsid w:val="00BE1DD5"/>
    <w:rsid w:val="00C0193E"/>
    <w:rsid w:val="00C0599B"/>
    <w:rsid w:val="00C12845"/>
    <w:rsid w:val="00C1373E"/>
    <w:rsid w:val="00C15190"/>
    <w:rsid w:val="00C1542B"/>
    <w:rsid w:val="00C24CE3"/>
    <w:rsid w:val="00C30A72"/>
    <w:rsid w:val="00C431C1"/>
    <w:rsid w:val="00C51727"/>
    <w:rsid w:val="00C56265"/>
    <w:rsid w:val="00C576F6"/>
    <w:rsid w:val="00C627D7"/>
    <w:rsid w:val="00C64F55"/>
    <w:rsid w:val="00C80966"/>
    <w:rsid w:val="00C83827"/>
    <w:rsid w:val="00C85959"/>
    <w:rsid w:val="00C92043"/>
    <w:rsid w:val="00C94C41"/>
    <w:rsid w:val="00CA2B68"/>
    <w:rsid w:val="00CA4712"/>
    <w:rsid w:val="00CA543D"/>
    <w:rsid w:val="00CB299E"/>
    <w:rsid w:val="00CB6AF8"/>
    <w:rsid w:val="00CF5055"/>
    <w:rsid w:val="00CF5B67"/>
    <w:rsid w:val="00CF60A7"/>
    <w:rsid w:val="00D167DB"/>
    <w:rsid w:val="00D2121D"/>
    <w:rsid w:val="00D418CE"/>
    <w:rsid w:val="00D42F85"/>
    <w:rsid w:val="00D45E15"/>
    <w:rsid w:val="00D47B33"/>
    <w:rsid w:val="00D554AB"/>
    <w:rsid w:val="00D63376"/>
    <w:rsid w:val="00D651FC"/>
    <w:rsid w:val="00D654B3"/>
    <w:rsid w:val="00D6622C"/>
    <w:rsid w:val="00D724F1"/>
    <w:rsid w:val="00D76BF7"/>
    <w:rsid w:val="00D8504F"/>
    <w:rsid w:val="00D87AFA"/>
    <w:rsid w:val="00D91F7A"/>
    <w:rsid w:val="00D93210"/>
    <w:rsid w:val="00D95DA7"/>
    <w:rsid w:val="00D967F4"/>
    <w:rsid w:val="00DA0889"/>
    <w:rsid w:val="00DA0BDA"/>
    <w:rsid w:val="00DA35BB"/>
    <w:rsid w:val="00DA36A5"/>
    <w:rsid w:val="00DB52FA"/>
    <w:rsid w:val="00DC0071"/>
    <w:rsid w:val="00DC5F0B"/>
    <w:rsid w:val="00DC6A93"/>
    <w:rsid w:val="00DD058A"/>
    <w:rsid w:val="00DD3079"/>
    <w:rsid w:val="00DE6501"/>
    <w:rsid w:val="00DF09AC"/>
    <w:rsid w:val="00DF3997"/>
    <w:rsid w:val="00DF7278"/>
    <w:rsid w:val="00E026BE"/>
    <w:rsid w:val="00E04702"/>
    <w:rsid w:val="00E04D6A"/>
    <w:rsid w:val="00E07D5A"/>
    <w:rsid w:val="00E166DB"/>
    <w:rsid w:val="00E20DB3"/>
    <w:rsid w:val="00E241AE"/>
    <w:rsid w:val="00E24DA4"/>
    <w:rsid w:val="00E26639"/>
    <w:rsid w:val="00E26F8F"/>
    <w:rsid w:val="00E27B0F"/>
    <w:rsid w:val="00E31E73"/>
    <w:rsid w:val="00E348B2"/>
    <w:rsid w:val="00E4356D"/>
    <w:rsid w:val="00E5063F"/>
    <w:rsid w:val="00E607AD"/>
    <w:rsid w:val="00E64790"/>
    <w:rsid w:val="00E649AC"/>
    <w:rsid w:val="00E74171"/>
    <w:rsid w:val="00E779C9"/>
    <w:rsid w:val="00E81B38"/>
    <w:rsid w:val="00E83257"/>
    <w:rsid w:val="00E850EE"/>
    <w:rsid w:val="00E92268"/>
    <w:rsid w:val="00E92CB3"/>
    <w:rsid w:val="00E93BFF"/>
    <w:rsid w:val="00EA363D"/>
    <w:rsid w:val="00EB6FCF"/>
    <w:rsid w:val="00EC0936"/>
    <w:rsid w:val="00ED070B"/>
    <w:rsid w:val="00EE056C"/>
    <w:rsid w:val="00EE472A"/>
    <w:rsid w:val="00EE5654"/>
    <w:rsid w:val="00EE7754"/>
    <w:rsid w:val="00EF047C"/>
    <w:rsid w:val="00F149DC"/>
    <w:rsid w:val="00F23DE7"/>
    <w:rsid w:val="00F33D72"/>
    <w:rsid w:val="00F378A9"/>
    <w:rsid w:val="00F43D80"/>
    <w:rsid w:val="00F540AE"/>
    <w:rsid w:val="00F559F7"/>
    <w:rsid w:val="00F60A4A"/>
    <w:rsid w:val="00F77481"/>
    <w:rsid w:val="00F81CF8"/>
    <w:rsid w:val="00F83C06"/>
    <w:rsid w:val="00F85235"/>
    <w:rsid w:val="00F95BBE"/>
    <w:rsid w:val="00FA050C"/>
    <w:rsid w:val="00FA180D"/>
    <w:rsid w:val="00FA2350"/>
    <w:rsid w:val="00FA2D54"/>
    <w:rsid w:val="00FB198D"/>
    <w:rsid w:val="00FC2DD4"/>
    <w:rsid w:val="00FC499D"/>
    <w:rsid w:val="00FC77DB"/>
    <w:rsid w:val="00FD3AA8"/>
    <w:rsid w:val="00FE0147"/>
    <w:rsid w:val="00FE0BCF"/>
    <w:rsid w:val="00FE240B"/>
    <w:rsid w:val="00FF242C"/>
    <w:rsid w:val="00FF2EDE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014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65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9B2"/>
  </w:style>
  <w:style w:type="paragraph" w:styleId="a6">
    <w:name w:val="footer"/>
    <w:basedOn w:val="a"/>
    <w:link w:val="a7"/>
    <w:uiPriority w:val="99"/>
    <w:unhideWhenUsed/>
    <w:rsid w:val="0056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9B2"/>
  </w:style>
  <w:style w:type="paragraph" w:styleId="a8">
    <w:name w:val="Date"/>
    <w:basedOn w:val="a"/>
    <w:next w:val="a"/>
    <w:link w:val="a9"/>
    <w:uiPriority w:val="99"/>
    <w:semiHidden/>
    <w:unhideWhenUsed/>
    <w:rsid w:val="005E1719"/>
  </w:style>
  <w:style w:type="character" w:customStyle="1" w:styleId="a9">
    <w:name w:val="日付 (文字)"/>
    <w:basedOn w:val="a0"/>
    <w:link w:val="a8"/>
    <w:uiPriority w:val="99"/>
    <w:semiHidden/>
    <w:rsid w:val="005E1719"/>
  </w:style>
  <w:style w:type="paragraph" w:styleId="aa">
    <w:name w:val="Balloon Text"/>
    <w:basedOn w:val="a"/>
    <w:link w:val="ab"/>
    <w:uiPriority w:val="99"/>
    <w:semiHidden/>
    <w:unhideWhenUsed/>
    <w:rsid w:val="0017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0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B1C69"/>
  </w:style>
  <w:style w:type="table" w:styleId="ad">
    <w:name w:val="Table Grid"/>
    <w:basedOn w:val="a1"/>
    <w:uiPriority w:val="59"/>
    <w:rsid w:val="001B4C5F"/>
    <w:rPr>
      <w:rFonts w:ascii="Times New Roman" w:eastAsia="ＭＳ 明朝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A051EF"/>
    <w:pPr>
      <w:ind w:leftChars="200" w:left="850" w:hangingChars="205" w:hanging="43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A051EF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20DB3"/>
    <w:pPr>
      <w:ind w:leftChars="400" w:left="840"/>
    </w:pPr>
  </w:style>
  <w:style w:type="paragraph" w:styleId="Web">
    <w:name w:val="Normal (Web)"/>
    <w:basedOn w:val="a"/>
    <w:uiPriority w:val="99"/>
    <w:unhideWhenUsed/>
    <w:rsid w:val="003E5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E6501"/>
    <w:pPr>
      <w:jc w:val="center"/>
    </w:pPr>
  </w:style>
  <w:style w:type="character" w:customStyle="1" w:styleId="af0">
    <w:name w:val="記 (文字)"/>
    <w:basedOn w:val="a0"/>
    <w:link w:val="af"/>
    <w:uiPriority w:val="99"/>
    <w:rsid w:val="00DE6501"/>
  </w:style>
  <w:style w:type="paragraph" w:styleId="af1">
    <w:name w:val="Closing"/>
    <w:basedOn w:val="a"/>
    <w:link w:val="af2"/>
    <w:uiPriority w:val="99"/>
    <w:unhideWhenUsed/>
    <w:rsid w:val="00DE650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E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014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65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9B2"/>
  </w:style>
  <w:style w:type="paragraph" w:styleId="a6">
    <w:name w:val="footer"/>
    <w:basedOn w:val="a"/>
    <w:link w:val="a7"/>
    <w:uiPriority w:val="99"/>
    <w:unhideWhenUsed/>
    <w:rsid w:val="0056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9B2"/>
  </w:style>
  <w:style w:type="paragraph" w:styleId="a8">
    <w:name w:val="Date"/>
    <w:basedOn w:val="a"/>
    <w:next w:val="a"/>
    <w:link w:val="a9"/>
    <w:uiPriority w:val="99"/>
    <w:semiHidden/>
    <w:unhideWhenUsed/>
    <w:rsid w:val="005E1719"/>
  </w:style>
  <w:style w:type="character" w:customStyle="1" w:styleId="a9">
    <w:name w:val="日付 (文字)"/>
    <w:basedOn w:val="a0"/>
    <w:link w:val="a8"/>
    <w:uiPriority w:val="99"/>
    <w:semiHidden/>
    <w:rsid w:val="005E1719"/>
  </w:style>
  <w:style w:type="paragraph" w:styleId="aa">
    <w:name w:val="Balloon Text"/>
    <w:basedOn w:val="a"/>
    <w:link w:val="ab"/>
    <w:uiPriority w:val="99"/>
    <w:semiHidden/>
    <w:unhideWhenUsed/>
    <w:rsid w:val="0017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0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B1C69"/>
  </w:style>
  <w:style w:type="table" w:styleId="ad">
    <w:name w:val="Table Grid"/>
    <w:basedOn w:val="a1"/>
    <w:uiPriority w:val="59"/>
    <w:rsid w:val="001B4C5F"/>
    <w:rPr>
      <w:rFonts w:ascii="Times New Roman" w:eastAsia="ＭＳ 明朝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A051EF"/>
    <w:pPr>
      <w:ind w:leftChars="200" w:left="850" w:hangingChars="205" w:hanging="43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A051EF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20DB3"/>
    <w:pPr>
      <w:ind w:leftChars="400" w:left="840"/>
    </w:pPr>
  </w:style>
  <w:style w:type="paragraph" w:styleId="Web">
    <w:name w:val="Normal (Web)"/>
    <w:basedOn w:val="a"/>
    <w:uiPriority w:val="99"/>
    <w:unhideWhenUsed/>
    <w:rsid w:val="003E5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E6501"/>
    <w:pPr>
      <w:jc w:val="center"/>
    </w:pPr>
  </w:style>
  <w:style w:type="character" w:customStyle="1" w:styleId="af0">
    <w:name w:val="記 (文字)"/>
    <w:basedOn w:val="a0"/>
    <w:link w:val="af"/>
    <w:uiPriority w:val="99"/>
    <w:rsid w:val="00DE6501"/>
  </w:style>
  <w:style w:type="paragraph" w:styleId="af1">
    <w:name w:val="Closing"/>
    <w:basedOn w:val="a"/>
    <w:link w:val="af2"/>
    <w:uiPriority w:val="99"/>
    <w:unhideWhenUsed/>
    <w:rsid w:val="00DE650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E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4220;&#20107;&#22996;&#21729;&#20250;\&#20182;&#36039;&#26009;\&#36984;&#23450;&#20869;&#352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4BE1C-CE24-4948-8F5C-FD46075E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2988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薬剤部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岐阜大学医学部附属病院</dc:creator>
  <cp:lastModifiedBy>di8931joho</cp:lastModifiedBy>
  <cp:revision>290</cp:revision>
  <cp:lastPrinted>2015-09-01T04:44:00Z</cp:lastPrinted>
  <dcterms:created xsi:type="dcterms:W3CDTF">2011-06-03T02:31:00Z</dcterms:created>
  <dcterms:modified xsi:type="dcterms:W3CDTF">2019-03-27T00:55:00Z</dcterms:modified>
</cp:coreProperties>
</file>